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B" w:rsidRPr="00D80AAB" w:rsidRDefault="00D80AAB" w:rsidP="00D80AA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Bestyrelsesmøde afd. </w:t>
      </w:r>
      <w:r w:rsidR="006458EC">
        <w:rPr>
          <w:rFonts w:ascii="Times New Roman" w:eastAsia="Times New Roman" w:hAnsi="Times New Roman" w:cs="Times New Roman"/>
          <w:b/>
          <w:sz w:val="52"/>
          <w:szCs w:val="52"/>
        </w:rPr>
        <w:t>20</w:t>
      </w:r>
    </w:p>
    <w:p w:rsidR="00D80AAB" w:rsidRPr="00D80AAB" w:rsidRDefault="00C947D1" w:rsidP="00D80AA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tirs</w:t>
      </w:r>
      <w:r w:rsidR="00D80AAB"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dag den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22</w:t>
      </w:r>
      <w:r w:rsidR="00D80AAB" w:rsidRPr="00D80AAB">
        <w:rPr>
          <w:rFonts w:ascii="Times New Roman" w:eastAsia="Times New Roman" w:hAnsi="Times New Roman" w:cs="Times New Roman"/>
          <w:b/>
          <w:sz w:val="52"/>
          <w:szCs w:val="52"/>
        </w:rPr>
        <w:t xml:space="preserve">.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marts</w:t>
      </w:r>
      <w:bookmarkStart w:id="0" w:name="_GoBack"/>
      <w:bookmarkEnd w:id="0"/>
      <w:r w:rsidR="000E46F1">
        <w:rPr>
          <w:rFonts w:ascii="Times New Roman" w:eastAsia="Times New Roman" w:hAnsi="Times New Roman" w:cs="Times New Roman"/>
          <w:b/>
          <w:sz w:val="52"/>
          <w:szCs w:val="52"/>
        </w:rPr>
        <w:t xml:space="preserve"> 2011</w:t>
      </w: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D80AAB" w:rsidRPr="00D80AAB" w:rsidRDefault="00D80AAB" w:rsidP="00D80AAB">
      <w:pPr>
        <w:rPr>
          <w:rFonts w:ascii="Times New Roman" w:eastAsia="Times New Roman" w:hAnsi="Times New Roman" w:cs="Times New Roman"/>
          <w:sz w:val="44"/>
          <w:szCs w:val="44"/>
        </w:rPr>
      </w:pPr>
      <w:r w:rsidRPr="00D80AAB">
        <w:rPr>
          <w:rFonts w:ascii="Times New Roman" w:eastAsia="Times New Roman" w:hAnsi="Times New Roman" w:cs="Times New Roman"/>
          <w:sz w:val="44"/>
          <w:szCs w:val="44"/>
        </w:rPr>
        <w:t>Dagsorden:</w:t>
      </w:r>
    </w:p>
    <w:p w:rsidR="00D80AAB" w:rsidRPr="00D80AAB" w:rsidRDefault="00D80AAB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 w:rsidRPr="00D80AAB">
        <w:rPr>
          <w:rFonts w:ascii="Times New Roman" w:eastAsia="Times New Roman" w:hAnsi="Times New Roman" w:cs="Times New Roman"/>
          <w:sz w:val="44"/>
          <w:szCs w:val="44"/>
        </w:rPr>
        <w:t xml:space="preserve">Godkendelse af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forrige</w:t>
      </w:r>
      <w:r w:rsidR="006458EC" w:rsidRPr="00D80AA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D80AAB">
        <w:rPr>
          <w:rFonts w:ascii="Times New Roman" w:eastAsia="Times New Roman" w:hAnsi="Times New Roman" w:cs="Times New Roman"/>
          <w:sz w:val="44"/>
          <w:szCs w:val="44"/>
        </w:rPr>
        <w:t>referat</w:t>
      </w:r>
      <w:r w:rsidR="000E46F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D80AAB" w:rsidRDefault="000E46F1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Meddelelse</w:t>
      </w:r>
      <w:r w:rsidR="00D80AAB" w:rsidRPr="00D80AAB">
        <w:rPr>
          <w:rFonts w:ascii="Times New Roman" w:eastAsia="Times New Roman" w:hAnsi="Times New Roman" w:cs="Times New Roman"/>
          <w:sz w:val="44"/>
          <w:szCs w:val="44"/>
        </w:rPr>
        <w:t xml:space="preserve"> fra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næst</w:t>
      </w:r>
      <w:r w:rsidR="00D80AAB" w:rsidRPr="00D80AAB">
        <w:rPr>
          <w:rFonts w:ascii="Times New Roman" w:eastAsia="Times New Roman" w:hAnsi="Times New Roman" w:cs="Times New Roman"/>
          <w:sz w:val="44"/>
          <w:szCs w:val="44"/>
        </w:rPr>
        <w:t>formanden</w:t>
      </w:r>
    </w:p>
    <w:p w:rsidR="000E46F1" w:rsidRDefault="000E46F1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Meddelelse fra </w:t>
      </w:r>
      <w:r w:rsidR="006458EC">
        <w:rPr>
          <w:rFonts w:ascii="Times New Roman" w:eastAsia="Times New Roman" w:hAnsi="Times New Roman" w:cs="Times New Roman"/>
          <w:sz w:val="44"/>
          <w:szCs w:val="44"/>
        </w:rPr>
        <w:t>SHB / Administrationen</w:t>
      </w:r>
    </w:p>
    <w:p w:rsidR="000E46F1" w:rsidRDefault="006458EC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Orientering fra kassereren</w:t>
      </w:r>
    </w:p>
    <w:p w:rsidR="000E46F1" w:rsidRDefault="006458EC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Aktiviteter</w:t>
      </w:r>
    </w:p>
    <w:p w:rsidR="00D80AAB" w:rsidRPr="00D80AAB" w:rsidRDefault="00D80AAB" w:rsidP="00D80AA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44"/>
          <w:szCs w:val="44"/>
        </w:rPr>
      </w:pPr>
      <w:r w:rsidRPr="00D80AAB">
        <w:rPr>
          <w:rFonts w:ascii="Times New Roman" w:eastAsia="Times New Roman" w:hAnsi="Times New Roman" w:cs="Times New Roman"/>
          <w:sz w:val="44"/>
          <w:szCs w:val="44"/>
        </w:rPr>
        <w:t>Eventuelt</w:t>
      </w:r>
    </w:p>
    <w:p w:rsidR="00D80AAB" w:rsidRPr="00D80AAB" w:rsidRDefault="00D80AAB" w:rsidP="00027D7B">
      <w:pPr>
        <w:tabs>
          <w:tab w:val="left" w:pos="709"/>
        </w:tabs>
      </w:pPr>
    </w:p>
    <w:p w:rsidR="000D4BB5" w:rsidRPr="00B41463" w:rsidRDefault="005B1F80" w:rsidP="00D80AAB">
      <w:pPr>
        <w:tabs>
          <w:tab w:val="left" w:pos="709"/>
        </w:tabs>
        <w:rPr>
          <w:u w:val="single"/>
        </w:rPr>
      </w:pPr>
      <w:r>
        <w:tab/>
      </w:r>
    </w:p>
    <w:sectPr w:rsidR="000D4BB5" w:rsidRPr="00B41463" w:rsidSect="00602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1D1"/>
    <w:multiLevelType w:val="hybridMultilevel"/>
    <w:tmpl w:val="4EDA74D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9"/>
    <w:rsid w:val="00027D7B"/>
    <w:rsid w:val="000D4BB5"/>
    <w:rsid w:val="000E46F1"/>
    <w:rsid w:val="00122926"/>
    <w:rsid w:val="00123C79"/>
    <w:rsid w:val="001646B8"/>
    <w:rsid w:val="002C2A90"/>
    <w:rsid w:val="003008A9"/>
    <w:rsid w:val="004B7B2F"/>
    <w:rsid w:val="005B1F80"/>
    <w:rsid w:val="00602C50"/>
    <w:rsid w:val="006458EC"/>
    <w:rsid w:val="00917204"/>
    <w:rsid w:val="009A6C6E"/>
    <w:rsid w:val="00AD4245"/>
    <w:rsid w:val="00B41463"/>
    <w:rsid w:val="00C947D1"/>
    <w:rsid w:val="00D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 Fixed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0AAB"/>
    <w:pPr>
      <w:ind w:left="720"/>
      <w:contextualSpacing/>
    </w:pPr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 Fixed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0AAB"/>
    <w:pPr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80F53282</Template>
  <TotalTime>1</TotalTime>
  <Pages>1</Pages>
  <Words>30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B. CHRISTENSEN</dc:creator>
  <cp:lastModifiedBy>Hilde Hansen</cp:lastModifiedBy>
  <cp:revision>2</cp:revision>
  <dcterms:created xsi:type="dcterms:W3CDTF">2011-03-01T10:46:00Z</dcterms:created>
  <dcterms:modified xsi:type="dcterms:W3CDTF">2011-03-01T10:46:00Z</dcterms:modified>
</cp:coreProperties>
</file>